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8D" w:rsidRPr="007773EE" w:rsidRDefault="00D03C8D" w:rsidP="00321E87">
      <w:pPr>
        <w:adjustRightInd w:val="0"/>
        <w:snapToGrid w:val="0"/>
        <w:spacing w:line="84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7773EE">
        <w:rPr>
          <w:rFonts w:ascii="黑体" w:eastAsia="黑体" w:hAnsi="黑体" w:cs="黑体" w:hint="eastAsia"/>
          <w:sz w:val="32"/>
          <w:szCs w:val="32"/>
        </w:rPr>
        <w:t>附件</w:t>
      </w:r>
    </w:p>
    <w:p w:rsidR="00D03C8D" w:rsidRPr="007773EE" w:rsidRDefault="00D03C8D" w:rsidP="00321E87">
      <w:pPr>
        <w:adjustRightInd w:val="0"/>
        <w:snapToGrid w:val="0"/>
        <w:spacing w:line="42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03C8D" w:rsidRPr="007773EE" w:rsidRDefault="00D03C8D" w:rsidP="00321E87">
      <w:pPr>
        <w:adjustRightInd w:val="0"/>
        <w:snapToGrid w:val="0"/>
        <w:spacing w:line="42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03C8D" w:rsidRPr="007773EE" w:rsidRDefault="00D03C8D" w:rsidP="00321E87">
      <w:pPr>
        <w:adjustRightInd w:val="0"/>
        <w:snapToGrid w:val="0"/>
        <w:spacing w:line="420" w:lineRule="auto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bookmarkStart w:id="0" w:name="_GoBack"/>
      <w:r w:rsidRPr="007773EE">
        <w:rPr>
          <w:rFonts w:ascii="方正小标宋_GBK" w:eastAsia="方正小标宋_GBK" w:hAnsi="方正小标宋_GBK" w:cs="方正小标宋_GBK"/>
          <w:b/>
          <w:bCs/>
          <w:sz w:val="44"/>
          <w:szCs w:val="44"/>
        </w:rPr>
        <w:t>2020</w:t>
      </w:r>
      <w:r w:rsidRPr="007773EE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年度课题委托研究申请书</w:t>
      </w:r>
    </w:p>
    <w:bookmarkEnd w:id="0"/>
    <w:p w:rsidR="00D03C8D" w:rsidRPr="007773EE" w:rsidRDefault="00D03C8D" w:rsidP="00321E87">
      <w:pPr>
        <w:spacing w:line="42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D03C8D" w:rsidRPr="007773EE" w:rsidRDefault="00D03C8D" w:rsidP="00321E87">
      <w:pPr>
        <w:spacing w:line="42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D03C8D" w:rsidRPr="007773EE" w:rsidRDefault="00D03C8D" w:rsidP="00321E87">
      <w:pPr>
        <w:spacing w:line="42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D03C8D" w:rsidRPr="007773EE" w:rsidRDefault="00D03C8D" w:rsidP="00321E87">
      <w:pPr>
        <w:spacing w:line="42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D03C8D" w:rsidRPr="007773EE" w:rsidRDefault="00D03C8D" w:rsidP="00EE12D2">
      <w:pPr>
        <w:spacing w:line="600" w:lineRule="auto"/>
        <w:ind w:firstLineChars="458" w:firstLine="31680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D03C8D" w:rsidRPr="007773EE" w:rsidRDefault="00D03C8D" w:rsidP="00EE12D2">
      <w:pPr>
        <w:spacing w:line="600" w:lineRule="auto"/>
        <w:ind w:firstLineChars="300" w:firstLine="31680"/>
        <w:rPr>
          <w:rFonts w:ascii="Times New Roman" w:hAnsi="Times New Roman" w:cs="Times New Roman"/>
          <w:spacing w:val="68"/>
          <w:sz w:val="28"/>
          <w:szCs w:val="28"/>
          <w:u w:val="single"/>
        </w:rPr>
      </w:pPr>
      <w:r w:rsidRPr="007773EE">
        <w:rPr>
          <w:rFonts w:ascii="Times New Roman" w:hAnsi="Times New Roman" w:cs="宋体" w:hint="eastAsia"/>
          <w:spacing w:val="68"/>
          <w:sz w:val="28"/>
          <w:szCs w:val="28"/>
        </w:rPr>
        <w:t>申请课题名称</w:t>
      </w:r>
      <w:r w:rsidRPr="007773EE">
        <w:rPr>
          <w:rFonts w:ascii="Times New Roman" w:hAnsi="Times New Roman" w:cs="宋体" w:hint="eastAsia"/>
          <w:spacing w:val="68"/>
          <w:sz w:val="28"/>
          <w:szCs w:val="28"/>
          <w:u w:val="single"/>
        </w:rPr>
        <w:t xml:space="preserve">　　　　</w:t>
      </w:r>
      <w:r w:rsidRPr="007773EE">
        <w:rPr>
          <w:rFonts w:ascii="Times New Roman" w:hAnsi="Times New Roman" w:cs="Times New Roman"/>
          <w:spacing w:val="68"/>
          <w:sz w:val="28"/>
          <w:szCs w:val="28"/>
          <w:u w:val="single"/>
        </w:rPr>
        <w:t xml:space="preserve"> </w:t>
      </w:r>
      <w:r w:rsidRPr="007773EE">
        <w:rPr>
          <w:rFonts w:ascii="Times New Roman" w:hAnsi="Times New Roman" w:cs="宋体" w:hint="eastAsia"/>
          <w:spacing w:val="68"/>
          <w:sz w:val="28"/>
          <w:szCs w:val="28"/>
          <w:u w:val="single"/>
        </w:rPr>
        <w:t xml:space="preserve">　</w:t>
      </w:r>
      <w:r w:rsidRPr="007773EE">
        <w:rPr>
          <w:rFonts w:ascii="Times New Roman" w:hAnsi="Times New Roman" w:cs="Times New Roman"/>
          <w:spacing w:val="68"/>
          <w:sz w:val="28"/>
          <w:szCs w:val="28"/>
          <w:u w:val="single"/>
        </w:rPr>
        <w:t xml:space="preserve">    </w:t>
      </w:r>
    </w:p>
    <w:p w:rsidR="00D03C8D" w:rsidRPr="007773EE" w:rsidRDefault="00D03C8D" w:rsidP="00EE12D2">
      <w:pPr>
        <w:spacing w:line="600" w:lineRule="auto"/>
        <w:ind w:firstLineChars="400" w:firstLine="31680"/>
        <w:rPr>
          <w:rFonts w:ascii="Times New Roman" w:hAnsi="Times New Roman" w:cs="Times New Roman"/>
          <w:spacing w:val="20"/>
          <w:sz w:val="28"/>
          <w:szCs w:val="28"/>
          <w:u w:val="single"/>
        </w:rPr>
      </w:pPr>
      <w:r w:rsidRPr="007773EE">
        <w:rPr>
          <w:rFonts w:ascii="Times New Roman" w:hAnsi="Times New Roman" w:cs="宋体" w:hint="eastAsia"/>
          <w:spacing w:val="20"/>
          <w:sz w:val="28"/>
          <w:szCs w:val="28"/>
        </w:rPr>
        <w:t>申请团队负责人</w:t>
      </w:r>
      <w:r w:rsidRPr="007773EE">
        <w:rPr>
          <w:rFonts w:ascii="Times New Roman" w:hAnsi="Times New Roman" w:cs="Times New Roman"/>
          <w:spacing w:val="20"/>
          <w:sz w:val="28"/>
          <w:szCs w:val="28"/>
        </w:rPr>
        <w:t xml:space="preserve">  </w:t>
      </w:r>
      <w:r w:rsidRPr="007773EE">
        <w:rPr>
          <w:rFonts w:ascii="Times New Roman" w:hAnsi="Times New Roman" w:cs="Times New Roman"/>
          <w:spacing w:val="68"/>
          <w:sz w:val="28"/>
          <w:szCs w:val="28"/>
          <w:u w:val="single"/>
        </w:rPr>
        <w:t xml:space="preserve">             </w:t>
      </w:r>
    </w:p>
    <w:p w:rsidR="00D03C8D" w:rsidRPr="007773EE" w:rsidRDefault="00D03C8D" w:rsidP="00EE12D2">
      <w:pPr>
        <w:spacing w:line="600" w:lineRule="auto"/>
        <w:ind w:firstLineChars="400" w:firstLine="31680"/>
        <w:rPr>
          <w:rFonts w:ascii="Times New Roman" w:hAnsi="Times New Roman" w:cs="Times New Roman"/>
          <w:spacing w:val="-36"/>
          <w:sz w:val="28"/>
          <w:szCs w:val="28"/>
        </w:rPr>
      </w:pPr>
      <w:r w:rsidRPr="007773EE">
        <w:rPr>
          <w:rFonts w:ascii="Times New Roman" w:hAnsi="Times New Roman" w:cs="宋体" w:hint="eastAsia"/>
          <w:spacing w:val="10"/>
          <w:sz w:val="28"/>
          <w:szCs w:val="28"/>
        </w:rPr>
        <w:t>团队负责人所在单位</w:t>
      </w:r>
      <w:r w:rsidRPr="007773EE">
        <w:rPr>
          <w:rFonts w:ascii="Times New Roman" w:hAnsi="Times New Roman" w:cs="Times New Roman"/>
          <w:spacing w:val="-20"/>
          <w:sz w:val="28"/>
          <w:szCs w:val="28"/>
        </w:rPr>
        <w:t>_</w:t>
      </w:r>
      <w:r w:rsidRPr="007773EE">
        <w:rPr>
          <w:rFonts w:ascii="Times New Roman" w:hAnsi="Times New Roman" w:cs="Times New Roman"/>
          <w:spacing w:val="-36"/>
          <w:sz w:val="28"/>
          <w:szCs w:val="28"/>
        </w:rPr>
        <w:t xml:space="preserve">________________________________   </w:t>
      </w:r>
    </w:p>
    <w:p w:rsidR="00D03C8D" w:rsidRPr="007773EE" w:rsidRDefault="00D03C8D" w:rsidP="00EE12D2">
      <w:pPr>
        <w:spacing w:line="600" w:lineRule="auto"/>
        <w:ind w:firstLineChars="400" w:firstLine="31680"/>
        <w:rPr>
          <w:rFonts w:ascii="Times New Roman" w:hAnsi="Times New Roman" w:cs="Times New Roman"/>
          <w:b/>
          <w:bCs/>
          <w:spacing w:val="-36"/>
          <w:sz w:val="28"/>
          <w:szCs w:val="28"/>
          <w:u w:val="single"/>
        </w:rPr>
      </w:pPr>
      <w:r w:rsidRPr="007773EE">
        <w:rPr>
          <w:rFonts w:ascii="Times New Roman" w:hAnsi="Times New Roman" w:cs="Times New Roman"/>
          <w:spacing w:val="-36"/>
          <w:sz w:val="28"/>
          <w:szCs w:val="28"/>
        </w:rPr>
        <w:t xml:space="preserve">     </w:t>
      </w:r>
      <w:r w:rsidRPr="007773EE">
        <w:rPr>
          <w:rFonts w:ascii="Times New Roman" w:hAnsi="Times New Roman" w:cs="宋体" w:hint="eastAsia"/>
          <w:spacing w:val="-36"/>
          <w:sz w:val="28"/>
          <w:szCs w:val="28"/>
        </w:rPr>
        <w:t>填</w:t>
      </w:r>
      <w:r w:rsidRPr="007773EE">
        <w:rPr>
          <w:rFonts w:ascii="Times New Roman" w:hAnsi="Times New Roman" w:cs="Times New Roman"/>
          <w:spacing w:val="-36"/>
          <w:sz w:val="28"/>
          <w:szCs w:val="28"/>
        </w:rPr>
        <w:t xml:space="preserve">         </w:t>
      </w:r>
      <w:r w:rsidRPr="007773EE">
        <w:rPr>
          <w:rFonts w:ascii="Times New Roman" w:hAnsi="Times New Roman" w:cs="宋体" w:hint="eastAsia"/>
          <w:spacing w:val="-36"/>
          <w:sz w:val="28"/>
          <w:szCs w:val="28"/>
        </w:rPr>
        <w:t>表</w:t>
      </w:r>
      <w:r w:rsidRPr="007773EE">
        <w:rPr>
          <w:rFonts w:ascii="Times New Roman" w:hAnsi="Times New Roman" w:cs="Times New Roman"/>
          <w:spacing w:val="-36"/>
          <w:sz w:val="28"/>
          <w:szCs w:val="28"/>
        </w:rPr>
        <w:t xml:space="preserve">        </w:t>
      </w:r>
      <w:r w:rsidRPr="007773EE">
        <w:rPr>
          <w:rFonts w:ascii="Times New Roman" w:hAnsi="Times New Roman" w:cs="宋体" w:hint="eastAsia"/>
          <w:spacing w:val="-36"/>
          <w:sz w:val="28"/>
          <w:szCs w:val="28"/>
        </w:rPr>
        <w:t>日</w:t>
      </w:r>
      <w:r w:rsidRPr="007773EE">
        <w:rPr>
          <w:rFonts w:ascii="Times New Roman" w:hAnsi="Times New Roman" w:cs="Times New Roman"/>
          <w:spacing w:val="-36"/>
          <w:sz w:val="28"/>
          <w:szCs w:val="28"/>
        </w:rPr>
        <w:t xml:space="preserve">         </w:t>
      </w:r>
      <w:r w:rsidRPr="007773EE">
        <w:rPr>
          <w:rFonts w:ascii="Times New Roman" w:hAnsi="Times New Roman" w:cs="宋体" w:hint="eastAsia"/>
          <w:spacing w:val="-36"/>
          <w:sz w:val="28"/>
          <w:szCs w:val="28"/>
        </w:rPr>
        <w:t>期</w:t>
      </w:r>
      <w:r w:rsidRPr="007773EE">
        <w:rPr>
          <w:rFonts w:ascii="Times New Roman" w:hAnsi="Times New Roman" w:cs="Times New Roman"/>
          <w:spacing w:val="-36"/>
          <w:sz w:val="28"/>
          <w:szCs w:val="28"/>
        </w:rPr>
        <w:t xml:space="preserve">   </w:t>
      </w:r>
      <w:r w:rsidRPr="007773EE">
        <w:rPr>
          <w:rFonts w:ascii="Times New Roman" w:hAnsi="Times New Roman" w:cs="Times New Roman"/>
          <w:spacing w:val="-36"/>
          <w:sz w:val="28"/>
          <w:szCs w:val="28"/>
          <w:u w:val="single"/>
        </w:rPr>
        <w:t xml:space="preserve">                                                   </w:t>
      </w:r>
    </w:p>
    <w:p w:rsidR="00D03C8D" w:rsidRPr="007773EE" w:rsidRDefault="00D03C8D" w:rsidP="00EE12D2">
      <w:pPr>
        <w:spacing w:line="600" w:lineRule="auto"/>
        <w:ind w:firstLineChars="400" w:firstLine="31680"/>
        <w:rPr>
          <w:rFonts w:ascii="Times New Roman" w:hAnsi="Times New Roman" w:cs="Times New Roman"/>
          <w:b/>
          <w:bCs/>
          <w:spacing w:val="-36"/>
          <w:sz w:val="28"/>
          <w:szCs w:val="28"/>
        </w:rPr>
      </w:pPr>
    </w:p>
    <w:p w:rsidR="00D03C8D" w:rsidRPr="007773EE" w:rsidRDefault="00D03C8D" w:rsidP="00321E87">
      <w:pPr>
        <w:spacing w:line="420" w:lineRule="auto"/>
        <w:jc w:val="center"/>
        <w:rPr>
          <w:rFonts w:ascii="宋体" w:hAnsi="Times New Roman" w:cs="Times New Roman"/>
          <w:sz w:val="30"/>
          <w:szCs w:val="30"/>
        </w:rPr>
      </w:pPr>
    </w:p>
    <w:p w:rsidR="00D03C8D" w:rsidRPr="007773EE" w:rsidRDefault="00D03C8D" w:rsidP="00321E8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3C8D" w:rsidRPr="007773EE" w:rsidRDefault="00D03C8D" w:rsidP="00321E8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3C8D" w:rsidRPr="007773EE" w:rsidRDefault="00D03C8D" w:rsidP="00321E8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3C8D" w:rsidRPr="007773EE" w:rsidRDefault="00D03C8D" w:rsidP="00321E8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03C8D" w:rsidRPr="007773EE" w:rsidRDefault="00D03C8D" w:rsidP="00321E87">
      <w:pPr>
        <w:spacing w:line="360" w:lineRule="auto"/>
        <w:jc w:val="center"/>
        <w:rPr>
          <w:rFonts w:ascii="方正小标宋_GBK" w:eastAsia="方正小标宋_GBK" w:hAnsi="方正小标宋_GBK" w:cs="Times New Roman"/>
          <w:b/>
          <w:bCs/>
          <w:sz w:val="44"/>
          <w:szCs w:val="44"/>
        </w:rPr>
      </w:pPr>
      <w:r w:rsidRPr="007773EE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填表说明</w:t>
      </w:r>
    </w:p>
    <w:p w:rsidR="00D03C8D" w:rsidRPr="007773EE" w:rsidRDefault="00D03C8D" w:rsidP="00321E87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D03C8D" w:rsidRPr="007773EE" w:rsidRDefault="00D03C8D" w:rsidP="00321E87">
      <w:pPr>
        <w:numPr>
          <w:ilvl w:val="0"/>
          <w:numId w:val="2"/>
        </w:num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7773EE">
        <w:rPr>
          <w:rFonts w:ascii="Times New Roman" w:eastAsia="仿宋_GB2312" w:hAnsi="Times New Roman" w:cs="仿宋_GB2312" w:hint="eastAsia"/>
          <w:sz w:val="32"/>
          <w:szCs w:val="32"/>
        </w:rPr>
        <w:t>团队负责人须填写本申请书的第一至五项，第六项由团队负责人所在单位填写。</w:t>
      </w:r>
    </w:p>
    <w:p w:rsidR="00D03C8D" w:rsidRPr="007773EE" w:rsidRDefault="00D03C8D" w:rsidP="00321E87">
      <w:pPr>
        <w:numPr>
          <w:ilvl w:val="0"/>
          <w:numId w:val="2"/>
        </w:num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7773EE">
        <w:rPr>
          <w:rFonts w:ascii="Times New Roman" w:eastAsia="仿宋_GB2312" w:hAnsi="Times New Roman" w:cs="仿宋_GB2312" w:hint="eastAsia"/>
          <w:sz w:val="32"/>
          <w:szCs w:val="32"/>
        </w:rPr>
        <w:t>第三项“课题研究实施的论证”中，请对课题的主要研究内容、研究方法、主要观点、完成保证、课题分工和时间安排等进行详细论述。</w:t>
      </w:r>
    </w:p>
    <w:p w:rsidR="00D03C8D" w:rsidRPr="007773EE" w:rsidRDefault="00D03C8D" w:rsidP="00321E87">
      <w:pPr>
        <w:numPr>
          <w:ilvl w:val="0"/>
          <w:numId w:val="2"/>
        </w:num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7773EE">
        <w:rPr>
          <w:rFonts w:ascii="Times New Roman" w:eastAsia="仿宋_GB2312" w:hAnsi="Times New Roman" w:cs="仿宋_GB2312" w:hint="eastAsia"/>
          <w:sz w:val="32"/>
          <w:szCs w:val="32"/>
        </w:rPr>
        <w:t>请申请团队如实、详细填写本申请书，并用</w:t>
      </w:r>
      <w:r w:rsidRPr="007773EE">
        <w:rPr>
          <w:rFonts w:ascii="Times New Roman" w:eastAsia="仿宋_GB2312" w:hAnsi="Times New Roman" w:cs="Times New Roman"/>
          <w:sz w:val="32"/>
          <w:szCs w:val="32"/>
        </w:rPr>
        <w:t>A4</w:t>
      </w:r>
      <w:r w:rsidRPr="007773EE">
        <w:rPr>
          <w:rFonts w:ascii="Times New Roman" w:eastAsia="仿宋_GB2312" w:hAnsi="Times New Roman" w:cs="仿宋_GB2312" w:hint="eastAsia"/>
          <w:sz w:val="32"/>
          <w:szCs w:val="32"/>
        </w:rPr>
        <w:t>纸打印</w:t>
      </w:r>
      <w:r w:rsidRPr="007773EE">
        <w:rPr>
          <w:rFonts w:ascii="Times New Roman" w:eastAsia="仿宋_GB2312" w:hAnsi="Times New Roman" w:cs="Times New Roman"/>
          <w:sz w:val="32"/>
          <w:szCs w:val="32"/>
        </w:rPr>
        <w:t>2</w:t>
      </w:r>
      <w:r w:rsidRPr="007773EE">
        <w:rPr>
          <w:rFonts w:ascii="Times New Roman" w:eastAsia="仿宋_GB2312" w:hAnsi="Times New Roman" w:cs="仿宋_GB2312" w:hint="eastAsia"/>
          <w:sz w:val="32"/>
          <w:szCs w:val="32"/>
        </w:rPr>
        <w:t>份，在规定的时间内提交。提交书面申请的同时，</w:t>
      </w:r>
      <w:hyperlink r:id="rId5" w:history="1">
        <w:r w:rsidRPr="007773EE">
          <w:rPr>
            <w:rFonts w:ascii="Times New Roman" w:eastAsia="仿宋_GB2312" w:hAnsi="Times New Roman" w:cs="仿宋_GB2312" w:hint="eastAsia"/>
            <w:b/>
            <w:bCs/>
            <w:sz w:val="32"/>
            <w:szCs w:val="32"/>
          </w:rPr>
          <w:t>请务必将电子版发至</w:t>
        </w:r>
        <w:r>
          <w:rPr>
            <w:rFonts w:ascii="Times New Roman" w:eastAsia="仿宋_GB2312" w:hAnsi="Times New Roman" w:cs="Times New Roman"/>
            <w:b/>
            <w:bCs/>
            <w:sz w:val="32"/>
            <w:szCs w:val="32"/>
          </w:rPr>
          <w:t>gzdn_sf</w:t>
        </w:r>
        <w:r w:rsidRPr="007773EE">
          <w:rPr>
            <w:rFonts w:ascii="Times New Roman" w:eastAsia="仿宋_GB2312" w:hAnsi="Times New Roman" w:cs="Times New Roman"/>
            <w:b/>
            <w:bCs/>
            <w:sz w:val="32"/>
            <w:szCs w:val="32"/>
          </w:rPr>
          <w:t>@gz.gov.cn</w:t>
        </w:r>
      </w:hyperlink>
      <w:r w:rsidRPr="007773EE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D03C8D" w:rsidRPr="007773EE" w:rsidRDefault="00D03C8D" w:rsidP="00321E87">
      <w:pPr>
        <w:numPr>
          <w:ilvl w:val="0"/>
          <w:numId w:val="2"/>
        </w:num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7773EE">
        <w:rPr>
          <w:rFonts w:ascii="Times New Roman" w:eastAsia="仿宋_GB2312" w:hAnsi="Times New Roman" w:cs="仿宋_GB2312" w:hint="eastAsia"/>
          <w:sz w:val="32"/>
          <w:szCs w:val="32"/>
        </w:rPr>
        <w:t>邮寄地址：广州市越秀区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连新路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sz w:val="32"/>
          <w:szCs w:val="32"/>
        </w:rPr>
        <w:t>楼</w:t>
      </w:r>
      <w:r w:rsidRPr="007773EE">
        <w:rPr>
          <w:rFonts w:ascii="Times New Roman" w:eastAsia="仿宋_GB2312" w:hAnsi="Times New Roman" w:cs="仿宋_GB2312" w:hint="eastAsia"/>
          <w:sz w:val="32"/>
          <w:szCs w:val="32"/>
        </w:rPr>
        <w:t>；邮编：</w:t>
      </w:r>
      <w:r w:rsidRPr="007773EE">
        <w:rPr>
          <w:rFonts w:ascii="Times New Roman" w:eastAsia="仿宋_GB2312" w:hAnsi="Times New Roman" w:cs="Times New Roman"/>
          <w:sz w:val="32"/>
          <w:szCs w:val="32"/>
        </w:rPr>
        <w:t>5100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 w:rsidRPr="007773EE">
        <w:rPr>
          <w:rFonts w:ascii="Times New Roman" w:eastAsia="仿宋_GB2312" w:hAnsi="Times New Roman" w:cs="仿宋_GB2312" w:hint="eastAsia"/>
          <w:sz w:val="32"/>
          <w:szCs w:val="32"/>
        </w:rPr>
        <w:t>；电话：</w:t>
      </w:r>
      <w:r w:rsidRPr="007773EE">
        <w:rPr>
          <w:rFonts w:ascii="Times New Roman" w:eastAsia="仿宋_GB2312" w:hAnsi="Times New Roman" w:cs="Times New Roman"/>
          <w:sz w:val="32"/>
          <w:szCs w:val="32"/>
        </w:rPr>
        <w:t>83</w:t>
      </w:r>
      <w:r>
        <w:rPr>
          <w:rFonts w:ascii="Times New Roman" w:eastAsia="仿宋_GB2312" w:hAnsi="Times New Roman" w:cs="Times New Roman"/>
          <w:sz w:val="32"/>
          <w:szCs w:val="32"/>
        </w:rPr>
        <w:t>100329</w:t>
      </w:r>
      <w:r w:rsidRPr="007773EE">
        <w:rPr>
          <w:rFonts w:ascii="Times New Roman" w:eastAsia="仿宋_GB2312" w:hAnsi="Times New Roman" w:cs="仿宋_GB2312" w:hint="eastAsia"/>
          <w:sz w:val="32"/>
          <w:szCs w:val="32"/>
        </w:rPr>
        <w:t>；联系人：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王倩</w:t>
      </w:r>
      <w:r w:rsidRPr="007773EE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D03C8D" w:rsidRPr="00EE12D2" w:rsidRDefault="00D03C8D" w:rsidP="00A34B0D">
      <w:pPr>
        <w:tabs>
          <w:tab w:val="left" w:pos="6750"/>
        </w:tabs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ab/>
      </w:r>
    </w:p>
    <w:p w:rsidR="00D03C8D" w:rsidRPr="007773EE" w:rsidRDefault="00D03C8D" w:rsidP="00321E87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D03C8D" w:rsidRPr="007773EE" w:rsidRDefault="00D03C8D" w:rsidP="00321E87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D03C8D" w:rsidRPr="007773EE" w:rsidRDefault="00D03C8D" w:rsidP="00321E87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D03C8D" w:rsidRPr="007773EE" w:rsidRDefault="00D03C8D" w:rsidP="00321E87">
      <w:pPr>
        <w:spacing w:line="420" w:lineRule="auto"/>
        <w:rPr>
          <w:rFonts w:ascii="黑体" w:eastAsia="黑体" w:hAnsi="Times New Roman" w:cs="Times New Roman"/>
          <w:b/>
          <w:bCs/>
          <w:sz w:val="32"/>
          <w:szCs w:val="32"/>
        </w:rPr>
      </w:pPr>
    </w:p>
    <w:p w:rsidR="00D03C8D" w:rsidRPr="007773EE" w:rsidRDefault="00D03C8D" w:rsidP="00321E87">
      <w:pPr>
        <w:spacing w:line="420" w:lineRule="auto"/>
        <w:rPr>
          <w:rFonts w:ascii="黑体" w:eastAsia="黑体" w:hAnsi="Times New Roman" w:cs="Times New Roman"/>
          <w:b/>
          <w:bCs/>
          <w:sz w:val="32"/>
          <w:szCs w:val="32"/>
        </w:rPr>
      </w:pPr>
    </w:p>
    <w:p w:rsidR="00D03C8D" w:rsidRDefault="00D03C8D" w:rsidP="00321E87">
      <w:pPr>
        <w:spacing w:line="420" w:lineRule="auto"/>
        <w:rPr>
          <w:rFonts w:ascii="黑体" w:eastAsia="黑体" w:hAnsi="Times New Roman" w:cs="Times New Roman"/>
          <w:b/>
          <w:bCs/>
          <w:sz w:val="32"/>
          <w:szCs w:val="32"/>
        </w:rPr>
      </w:pPr>
    </w:p>
    <w:p w:rsidR="00D03C8D" w:rsidRPr="007773EE" w:rsidRDefault="00D03C8D" w:rsidP="00321E87">
      <w:pPr>
        <w:spacing w:line="420" w:lineRule="auto"/>
        <w:rPr>
          <w:rFonts w:ascii="黑体" w:eastAsia="黑体" w:hAnsi="Times New Roman" w:cs="Times New Roman"/>
          <w:b/>
          <w:bCs/>
          <w:sz w:val="32"/>
          <w:szCs w:val="32"/>
        </w:rPr>
      </w:pPr>
    </w:p>
    <w:p w:rsidR="00D03C8D" w:rsidRPr="007773EE" w:rsidRDefault="00D03C8D" w:rsidP="00321E87">
      <w:pPr>
        <w:spacing w:line="420" w:lineRule="auto"/>
        <w:rPr>
          <w:rFonts w:ascii="黑体" w:eastAsia="黑体" w:hAnsi="Times New Roman" w:cs="Times New Roman"/>
          <w:b/>
          <w:bCs/>
          <w:sz w:val="32"/>
          <w:szCs w:val="32"/>
        </w:rPr>
      </w:pPr>
    </w:p>
    <w:p w:rsidR="00D03C8D" w:rsidRPr="007773EE" w:rsidRDefault="00D03C8D" w:rsidP="00EE12D2">
      <w:pPr>
        <w:spacing w:line="420" w:lineRule="auto"/>
        <w:ind w:firstLineChars="200" w:firstLine="31680"/>
        <w:rPr>
          <w:rFonts w:ascii="黑体" w:eastAsia="黑体" w:hAnsi="Times New Roman" w:cs="Times New Roman"/>
          <w:b/>
          <w:bCs/>
          <w:sz w:val="32"/>
          <w:szCs w:val="32"/>
        </w:rPr>
      </w:pPr>
      <w:r w:rsidRPr="007773EE">
        <w:rPr>
          <w:rFonts w:ascii="黑体" w:eastAsia="黑体" w:hAnsi="Times New Roman" w:cs="黑体" w:hint="eastAsia"/>
          <w:b/>
          <w:bCs/>
          <w:sz w:val="32"/>
          <w:szCs w:val="32"/>
        </w:rPr>
        <w:t>一、团队负责人及主要参与人员简况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40"/>
        <w:gridCol w:w="1080"/>
        <w:gridCol w:w="540"/>
        <w:gridCol w:w="360"/>
        <w:gridCol w:w="540"/>
        <w:gridCol w:w="360"/>
        <w:gridCol w:w="1620"/>
        <w:gridCol w:w="1620"/>
        <w:gridCol w:w="1260"/>
      </w:tblGrid>
      <w:tr w:rsidR="00D03C8D" w:rsidRPr="00DD0510">
        <w:trPr>
          <w:cantSplit/>
          <w:trHeight w:val="799"/>
        </w:trPr>
        <w:tc>
          <w:tcPr>
            <w:tcW w:w="18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负责人</w:t>
            </w:r>
          </w:p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98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26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D03C8D" w:rsidRPr="00DD0510">
        <w:trPr>
          <w:cantSplit/>
          <w:trHeight w:val="852"/>
        </w:trPr>
        <w:tc>
          <w:tcPr>
            <w:tcW w:w="18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专业职称</w:t>
            </w:r>
          </w:p>
        </w:tc>
        <w:tc>
          <w:tcPr>
            <w:tcW w:w="162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98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26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D03C8D" w:rsidRPr="00DD0510">
        <w:trPr>
          <w:cantSplit/>
          <w:trHeight w:val="852"/>
        </w:trPr>
        <w:tc>
          <w:tcPr>
            <w:tcW w:w="18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4500" w:type="dxa"/>
            <w:gridSpan w:val="6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26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D03C8D" w:rsidRPr="00DD0510">
        <w:trPr>
          <w:cantSplit/>
          <w:trHeight w:val="852"/>
        </w:trPr>
        <w:tc>
          <w:tcPr>
            <w:tcW w:w="18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4500" w:type="dxa"/>
            <w:gridSpan w:val="6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26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D03C8D" w:rsidRPr="00DD0510">
        <w:trPr>
          <w:cantSplit/>
          <w:trHeight w:val="766"/>
        </w:trPr>
        <w:tc>
          <w:tcPr>
            <w:tcW w:w="18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380" w:type="dxa"/>
            <w:gridSpan w:val="8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D03C8D" w:rsidRPr="00DD0510">
        <w:trPr>
          <w:cantSplit/>
          <w:trHeight w:val="762"/>
        </w:trPr>
        <w:tc>
          <w:tcPr>
            <w:tcW w:w="18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500" w:type="dxa"/>
            <w:gridSpan w:val="6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26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D03C8D" w:rsidRPr="00DD0510">
        <w:trPr>
          <w:cantSplit/>
          <w:trHeight w:val="770"/>
        </w:trPr>
        <w:tc>
          <w:tcPr>
            <w:tcW w:w="1260" w:type="dxa"/>
            <w:vMerge w:val="restart"/>
            <w:textDirection w:val="tbRlV"/>
            <w:vAlign w:val="center"/>
          </w:tcPr>
          <w:p w:rsidR="00D03C8D" w:rsidRPr="007773EE" w:rsidRDefault="00D03C8D" w:rsidP="00912E7D">
            <w:pPr>
              <w:spacing w:line="120" w:lineRule="auto"/>
              <w:ind w:left="113" w:right="113"/>
              <w:jc w:val="center"/>
              <w:rPr>
                <w:rFonts w:ascii="仿宋_GB2312" w:eastAsia="仿宋_GB2312" w:hAnsi="宋体" w:cs="Times New Roman"/>
                <w:spacing w:val="60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pacing w:val="60"/>
                <w:sz w:val="28"/>
                <w:szCs w:val="28"/>
              </w:rPr>
              <w:t>主要参与者</w:t>
            </w:r>
          </w:p>
        </w:tc>
        <w:tc>
          <w:tcPr>
            <w:tcW w:w="162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姓</w:t>
            </w:r>
            <w:r w:rsidRPr="007773EE"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62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职称</w:t>
            </w:r>
            <w:r w:rsidRPr="007773EE">
              <w:rPr>
                <w:rFonts w:ascii="仿宋_GB2312" w:eastAsia="仿宋_GB2312" w:hAnsi="宋体" w:cs="仿宋_GB2312"/>
                <w:sz w:val="28"/>
                <w:szCs w:val="28"/>
              </w:rPr>
              <w:t>/</w:t>
            </w: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88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773EE">
              <w:rPr>
                <w:rFonts w:ascii="仿宋_GB2312" w:eastAsia="仿宋_GB2312" w:hAnsi="宋体" w:cs="仿宋_GB2312" w:hint="eastAsia"/>
                <w:sz w:val="28"/>
                <w:szCs w:val="28"/>
              </w:rPr>
              <w:t>工作单位</w:t>
            </w:r>
          </w:p>
        </w:tc>
      </w:tr>
      <w:tr w:rsidR="00D03C8D" w:rsidRPr="00DD0510">
        <w:trPr>
          <w:cantSplit/>
          <w:trHeight w:val="766"/>
        </w:trPr>
        <w:tc>
          <w:tcPr>
            <w:tcW w:w="1260" w:type="dxa"/>
            <w:vMerge/>
            <w:vAlign w:val="center"/>
          </w:tcPr>
          <w:p w:rsidR="00D03C8D" w:rsidRPr="007773EE" w:rsidRDefault="00D03C8D" w:rsidP="00912E7D">
            <w:pPr>
              <w:widowControl/>
              <w:jc w:val="left"/>
              <w:rPr>
                <w:rFonts w:ascii="仿宋_GB2312" w:eastAsia="仿宋_GB2312" w:hAnsi="宋体" w:cs="Times New Roman"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D03C8D" w:rsidRPr="00DD0510">
        <w:trPr>
          <w:cantSplit/>
          <w:trHeight w:val="776"/>
        </w:trPr>
        <w:tc>
          <w:tcPr>
            <w:tcW w:w="1260" w:type="dxa"/>
            <w:vMerge/>
            <w:vAlign w:val="center"/>
          </w:tcPr>
          <w:p w:rsidR="00D03C8D" w:rsidRPr="007773EE" w:rsidRDefault="00D03C8D" w:rsidP="00912E7D">
            <w:pPr>
              <w:widowControl/>
              <w:jc w:val="left"/>
              <w:rPr>
                <w:rFonts w:ascii="仿宋_GB2312" w:eastAsia="仿宋_GB2312" w:hAnsi="宋体" w:cs="Times New Roman"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D03C8D" w:rsidRPr="00DD0510">
        <w:trPr>
          <w:cantSplit/>
          <w:trHeight w:val="758"/>
        </w:trPr>
        <w:tc>
          <w:tcPr>
            <w:tcW w:w="1260" w:type="dxa"/>
            <w:vMerge/>
            <w:vAlign w:val="center"/>
          </w:tcPr>
          <w:p w:rsidR="00D03C8D" w:rsidRPr="007773EE" w:rsidRDefault="00D03C8D" w:rsidP="00912E7D">
            <w:pPr>
              <w:widowControl/>
              <w:jc w:val="left"/>
              <w:rPr>
                <w:rFonts w:ascii="仿宋_GB2312" w:eastAsia="仿宋_GB2312" w:hAnsi="宋体" w:cs="Times New Roman"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D03C8D" w:rsidRPr="00DD0510">
        <w:trPr>
          <w:cantSplit/>
          <w:trHeight w:val="782"/>
        </w:trPr>
        <w:tc>
          <w:tcPr>
            <w:tcW w:w="1260" w:type="dxa"/>
            <w:vMerge/>
            <w:vAlign w:val="center"/>
          </w:tcPr>
          <w:p w:rsidR="00D03C8D" w:rsidRPr="007773EE" w:rsidRDefault="00D03C8D" w:rsidP="00912E7D">
            <w:pPr>
              <w:widowControl/>
              <w:jc w:val="left"/>
              <w:rPr>
                <w:rFonts w:ascii="仿宋_GB2312" w:eastAsia="仿宋_GB2312" w:hAnsi="宋体" w:cs="Times New Roman"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D03C8D" w:rsidRPr="00DD0510">
        <w:trPr>
          <w:cantSplit/>
          <w:trHeight w:val="764"/>
        </w:trPr>
        <w:tc>
          <w:tcPr>
            <w:tcW w:w="1260" w:type="dxa"/>
            <w:vMerge/>
            <w:vAlign w:val="center"/>
          </w:tcPr>
          <w:p w:rsidR="00D03C8D" w:rsidRPr="007773EE" w:rsidRDefault="00D03C8D" w:rsidP="00912E7D">
            <w:pPr>
              <w:widowControl/>
              <w:jc w:val="left"/>
              <w:rPr>
                <w:rFonts w:ascii="仿宋_GB2312" w:eastAsia="仿宋_GB2312" w:hAnsi="宋体" w:cs="Times New Roman"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D03C8D" w:rsidRPr="00DD0510">
        <w:trPr>
          <w:cantSplit/>
          <w:trHeight w:val="774"/>
        </w:trPr>
        <w:tc>
          <w:tcPr>
            <w:tcW w:w="1260" w:type="dxa"/>
            <w:vMerge/>
            <w:vAlign w:val="center"/>
          </w:tcPr>
          <w:p w:rsidR="00D03C8D" w:rsidRPr="007773EE" w:rsidRDefault="00D03C8D" w:rsidP="00912E7D">
            <w:pPr>
              <w:widowControl/>
              <w:jc w:val="left"/>
              <w:rPr>
                <w:rFonts w:ascii="仿宋_GB2312" w:eastAsia="仿宋_GB2312" w:hAnsi="宋体" w:cs="Times New Roman"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D03C8D" w:rsidRPr="00DD0510">
        <w:trPr>
          <w:cantSplit/>
          <w:trHeight w:val="756"/>
        </w:trPr>
        <w:tc>
          <w:tcPr>
            <w:tcW w:w="1260" w:type="dxa"/>
            <w:vMerge/>
            <w:vAlign w:val="center"/>
          </w:tcPr>
          <w:p w:rsidR="00D03C8D" w:rsidRPr="007773EE" w:rsidRDefault="00D03C8D" w:rsidP="00912E7D">
            <w:pPr>
              <w:widowControl/>
              <w:jc w:val="left"/>
              <w:rPr>
                <w:rFonts w:ascii="仿宋_GB2312" w:eastAsia="仿宋_GB2312" w:hAnsi="宋体" w:cs="Times New Roman"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D03C8D" w:rsidRPr="007773EE" w:rsidRDefault="00D03C8D" w:rsidP="00D03C8D">
      <w:pPr>
        <w:spacing w:line="420" w:lineRule="auto"/>
        <w:ind w:leftChars="-34" w:left="31680" w:firstLineChars="200" w:firstLine="31680"/>
        <w:rPr>
          <w:rFonts w:ascii="黑体" w:eastAsia="黑体" w:hAnsi="宋体" w:cs="Times New Roman"/>
          <w:b/>
          <w:bCs/>
          <w:sz w:val="32"/>
          <w:szCs w:val="32"/>
        </w:rPr>
      </w:pPr>
    </w:p>
    <w:p w:rsidR="00D03C8D" w:rsidRPr="007773EE" w:rsidRDefault="00D03C8D" w:rsidP="00EE12D2">
      <w:pPr>
        <w:spacing w:line="420" w:lineRule="auto"/>
        <w:ind w:leftChars="-34" w:left="31680" w:firstLineChars="200" w:firstLine="31680"/>
        <w:rPr>
          <w:rFonts w:ascii="黑体" w:eastAsia="黑体" w:hAnsi="宋体" w:cs="Times New Roman"/>
          <w:b/>
          <w:bCs/>
          <w:sz w:val="32"/>
          <w:szCs w:val="32"/>
        </w:rPr>
      </w:pPr>
    </w:p>
    <w:p w:rsidR="00D03C8D" w:rsidRPr="007773EE" w:rsidRDefault="00D03C8D" w:rsidP="00EE12D2">
      <w:pPr>
        <w:spacing w:line="420" w:lineRule="auto"/>
        <w:ind w:leftChars="-34" w:left="31680" w:firstLineChars="200" w:firstLine="31680"/>
        <w:rPr>
          <w:rFonts w:ascii="黑体" w:eastAsia="黑体" w:hAnsi="宋体" w:cs="Times New Roman"/>
          <w:b/>
          <w:bCs/>
          <w:sz w:val="32"/>
          <w:szCs w:val="32"/>
        </w:rPr>
      </w:pPr>
      <w:r w:rsidRPr="007773EE">
        <w:rPr>
          <w:rFonts w:ascii="黑体" w:eastAsia="黑体" w:hAnsi="宋体" w:cs="黑体" w:hint="eastAsia"/>
          <w:b/>
          <w:bCs/>
          <w:sz w:val="32"/>
          <w:szCs w:val="32"/>
        </w:rPr>
        <w:t>二、团队负责人及主要参与者近五年取得的与本课题有关的研究成果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700"/>
        <w:gridCol w:w="1260"/>
        <w:gridCol w:w="2340"/>
        <w:gridCol w:w="1440"/>
      </w:tblGrid>
      <w:tr w:rsidR="00D03C8D" w:rsidRPr="00DD0510">
        <w:trPr>
          <w:cantSplit/>
        </w:trPr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>作者</w:t>
            </w:r>
          </w:p>
          <w:p w:rsidR="00D03C8D" w:rsidRPr="007773EE" w:rsidRDefault="00D03C8D" w:rsidP="00912E7D">
            <w:pPr>
              <w:spacing w:line="420" w:lineRule="auto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700" w:type="dxa"/>
          </w:tcPr>
          <w:p w:rsidR="00D03C8D" w:rsidRPr="007773EE" w:rsidRDefault="00D03C8D" w:rsidP="00912E7D">
            <w:pPr>
              <w:spacing w:line="420" w:lineRule="auto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>成果</w:t>
            </w:r>
          </w:p>
          <w:p w:rsidR="00D03C8D" w:rsidRPr="007773EE" w:rsidRDefault="00D03C8D" w:rsidP="00912E7D">
            <w:pPr>
              <w:spacing w:line="420" w:lineRule="auto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1260" w:type="dxa"/>
          </w:tcPr>
          <w:p w:rsidR="00D03C8D" w:rsidRPr="007773EE" w:rsidRDefault="00D03C8D" w:rsidP="00912E7D">
            <w:pPr>
              <w:spacing w:line="420" w:lineRule="auto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>成果</w:t>
            </w:r>
          </w:p>
          <w:p w:rsidR="00D03C8D" w:rsidRPr="007773EE" w:rsidRDefault="00D03C8D" w:rsidP="00912E7D">
            <w:pPr>
              <w:spacing w:line="420" w:lineRule="auto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>形式</w:t>
            </w:r>
          </w:p>
        </w:tc>
        <w:tc>
          <w:tcPr>
            <w:tcW w:w="2340" w:type="dxa"/>
          </w:tcPr>
          <w:p w:rsidR="00D03C8D" w:rsidRPr="007773EE" w:rsidRDefault="00D03C8D" w:rsidP="00912E7D">
            <w:pPr>
              <w:spacing w:line="420" w:lineRule="auto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>发表、出版</w:t>
            </w:r>
          </w:p>
          <w:p w:rsidR="00D03C8D" w:rsidRPr="007773EE" w:rsidRDefault="00D03C8D" w:rsidP="00912E7D">
            <w:pPr>
              <w:spacing w:line="420" w:lineRule="auto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>或采用单位</w:t>
            </w:r>
          </w:p>
        </w:tc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>发表</w:t>
            </w:r>
          </w:p>
          <w:p w:rsidR="00D03C8D" w:rsidRPr="007773EE" w:rsidRDefault="00D03C8D" w:rsidP="00912E7D">
            <w:pPr>
              <w:spacing w:line="420" w:lineRule="auto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>时间</w:t>
            </w:r>
          </w:p>
        </w:tc>
      </w:tr>
      <w:tr w:rsidR="00D03C8D" w:rsidRPr="00DD0510">
        <w:trPr>
          <w:cantSplit/>
          <w:trHeight w:val="914"/>
        </w:trPr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</w:tr>
      <w:tr w:rsidR="00D03C8D" w:rsidRPr="00DD0510">
        <w:trPr>
          <w:cantSplit/>
          <w:trHeight w:val="912"/>
        </w:trPr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</w:tr>
      <w:tr w:rsidR="00D03C8D" w:rsidRPr="00DD0510">
        <w:trPr>
          <w:cantSplit/>
          <w:trHeight w:val="928"/>
        </w:trPr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</w:tr>
      <w:tr w:rsidR="00D03C8D" w:rsidRPr="00DD0510">
        <w:trPr>
          <w:cantSplit/>
          <w:trHeight w:val="940"/>
        </w:trPr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</w:tr>
      <w:tr w:rsidR="00D03C8D" w:rsidRPr="00DD0510">
        <w:trPr>
          <w:cantSplit/>
          <w:trHeight w:val="920"/>
        </w:trPr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</w:tr>
      <w:tr w:rsidR="00D03C8D" w:rsidRPr="00DD0510">
        <w:trPr>
          <w:cantSplit/>
          <w:trHeight w:val="918"/>
        </w:trPr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</w:tr>
      <w:tr w:rsidR="00D03C8D" w:rsidRPr="00DD0510">
        <w:trPr>
          <w:cantSplit/>
          <w:trHeight w:val="916"/>
        </w:trPr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</w:tr>
      <w:tr w:rsidR="00D03C8D" w:rsidRPr="00DD0510">
        <w:trPr>
          <w:cantSplit/>
          <w:trHeight w:val="928"/>
        </w:trPr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</w:tr>
      <w:tr w:rsidR="00D03C8D" w:rsidRPr="00DD0510">
        <w:trPr>
          <w:cantSplit/>
          <w:trHeight w:val="1082"/>
        </w:trPr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</w:tr>
    </w:tbl>
    <w:p w:rsidR="00D03C8D" w:rsidRPr="007773EE" w:rsidRDefault="00D03C8D" w:rsidP="00D03C8D">
      <w:pPr>
        <w:spacing w:line="420" w:lineRule="auto"/>
        <w:ind w:leftChars="-171" w:left="31680" w:hangingChars="119" w:firstLine="31680"/>
        <w:rPr>
          <w:rFonts w:ascii="仿宋_GB2312" w:eastAsia="仿宋_GB2312" w:hAnsi="宋体" w:cs="仿宋_GB2312"/>
          <w:b/>
          <w:bCs/>
          <w:sz w:val="32"/>
          <w:szCs w:val="32"/>
        </w:rPr>
      </w:pPr>
      <w:r w:rsidRPr="007773EE">
        <w:rPr>
          <w:rFonts w:ascii="仿宋_GB2312" w:eastAsia="仿宋_GB2312" w:hAnsi="宋体" w:cs="仿宋_GB2312"/>
          <w:b/>
          <w:bCs/>
          <w:sz w:val="32"/>
          <w:szCs w:val="32"/>
        </w:rPr>
        <w:t xml:space="preserve">    </w:t>
      </w:r>
    </w:p>
    <w:p w:rsidR="00D03C8D" w:rsidRPr="007773EE" w:rsidRDefault="00D03C8D" w:rsidP="00321E87">
      <w:pPr>
        <w:spacing w:line="420" w:lineRule="auto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D03C8D" w:rsidRPr="007773EE" w:rsidRDefault="00D03C8D" w:rsidP="00321E87">
      <w:pPr>
        <w:spacing w:line="420" w:lineRule="auto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D03C8D" w:rsidRPr="007773EE" w:rsidRDefault="00D03C8D" w:rsidP="00321E87">
      <w:pPr>
        <w:spacing w:line="420" w:lineRule="auto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D03C8D" w:rsidRPr="007773EE" w:rsidRDefault="00D03C8D" w:rsidP="00EE12D2">
      <w:pPr>
        <w:spacing w:line="420" w:lineRule="auto"/>
        <w:ind w:leftChars="-171" w:left="31680" w:hangingChars="119" w:firstLine="31680"/>
        <w:rPr>
          <w:rFonts w:ascii="黑体" w:eastAsia="黑体" w:hAnsi="宋体" w:cs="黑体"/>
          <w:b/>
          <w:bCs/>
          <w:sz w:val="32"/>
          <w:szCs w:val="32"/>
        </w:rPr>
      </w:pPr>
      <w:r w:rsidRPr="007773EE">
        <w:rPr>
          <w:rFonts w:ascii="仿宋_GB2312" w:eastAsia="仿宋_GB2312" w:hAnsi="宋体" w:cs="仿宋_GB2312"/>
          <w:b/>
          <w:bCs/>
          <w:sz w:val="32"/>
          <w:szCs w:val="32"/>
        </w:rPr>
        <w:t xml:space="preserve">    </w:t>
      </w:r>
      <w:r w:rsidRPr="007773EE">
        <w:rPr>
          <w:rFonts w:ascii="黑体" w:eastAsia="黑体" w:hAnsi="宋体" w:cs="黑体" w:hint="eastAsia"/>
          <w:b/>
          <w:bCs/>
          <w:sz w:val="32"/>
          <w:szCs w:val="32"/>
        </w:rPr>
        <w:t>三、课题研究实施的论证</w:t>
      </w:r>
      <w:r w:rsidRPr="007773EE">
        <w:rPr>
          <w:rFonts w:ascii="黑体" w:eastAsia="黑体" w:hAnsi="宋体" w:cs="黑体"/>
          <w:b/>
          <w:bCs/>
          <w:sz w:val="32"/>
          <w:szCs w:val="32"/>
        </w:rPr>
        <w:t>(</w:t>
      </w:r>
      <w:r w:rsidRPr="007773EE">
        <w:rPr>
          <w:rFonts w:ascii="黑体" w:eastAsia="黑体" w:hAnsi="宋体" w:cs="黑体" w:hint="eastAsia"/>
          <w:b/>
          <w:bCs/>
          <w:sz w:val="32"/>
          <w:szCs w:val="32"/>
        </w:rPr>
        <w:t>课题研究分工、时间保证等</w:t>
      </w:r>
      <w:r w:rsidRPr="007773EE">
        <w:rPr>
          <w:rFonts w:ascii="黑体" w:eastAsia="黑体" w:hAnsi="宋体" w:cs="黑体"/>
          <w:b/>
          <w:bCs/>
          <w:sz w:val="32"/>
          <w:szCs w:val="32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D03C8D" w:rsidRPr="00DD0510">
        <w:trPr>
          <w:cantSplit/>
          <w:trHeight w:val="12442"/>
        </w:trPr>
        <w:tc>
          <w:tcPr>
            <w:tcW w:w="9180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</w:tbl>
    <w:p w:rsidR="00D03C8D" w:rsidRPr="007773EE" w:rsidRDefault="00D03C8D" w:rsidP="00321E87">
      <w:pPr>
        <w:spacing w:line="420" w:lineRule="auto"/>
        <w:rPr>
          <w:rFonts w:ascii="黑体" w:eastAsia="黑体" w:hAnsi="宋体" w:cs="Times New Roman"/>
          <w:b/>
          <w:bCs/>
          <w:sz w:val="32"/>
          <w:szCs w:val="32"/>
        </w:rPr>
      </w:pPr>
    </w:p>
    <w:p w:rsidR="00D03C8D" w:rsidRPr="007773EE" w:rsidRDefault="00D03C8D" w:rsidP="00EE12D2">
      <w:pPr>
        <w:spacing w:line="420" w:lineRule="auto"/>
        <w:ind w:firstLineChars="196" w:firstLine="31680"/>
        <w:rPr>
          <w:rFonts w:ascii="黑体" w:eastAsia="黑体" w:hAnsi="宋体" w:cs="Times New Roman"/>
          <w:b/>
          <w:bCs/>
          <w:sz w:val="32"/>
          <w:szCs w:val="32"/>
        </w:rPr>
      </w:pPr>
      <w:r w:rsidRPr="007773EE">
        <w:rPr>
          <w:rFonts w:ascii="黑体" w:eastAsia="黑体" w:hAnsi="宋体" w:cs="黑体" w:hint="eastAsia"/>
          <w:b/>
          <w:bCs/>
          <w:sz w:val="32"/>
          <w:szCs w:val="32"/>
        </w:rPr>
        <w:t>四、课题初步研究大纲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D03C8D" w:rsidRPr="00DD0510">
        <w:tc>
          <w:tcPr>
            <w:tcW w:w="8522" w:type="dxa"/>
          </w:tcPr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420" w:lineRule="auto"/>
              <w:rPr>
                <w:rFonts w:ascii="黑体" w:eastAsia="黑体" w:hAnsi="宋体" w:cs="Times New Roman"/>
                <w:b/>
                <w:bCs/>
                <w:sz w:val="32"/>
                <w:szCs w:val="32"/>
              </w:rPr>
            </w:pPr>
          </w:p>
        </w:tc>
      </w:tr>
    </w:tbl>
    <w:p w:rsidR="00D03C8D" w:rsidRPr="007773EE" w:rsidRDefault="00D03C8D" w:rsidP="00321E87">
      <w:pPr>
        <w:spacing w:line="420" w:lineRule="auto"/>
        <w:rPr>
          <w:rFonts w:ascii="黑体" w:eastAsia="黑体" w:hAnsi="宋体" w:cs="Times New Roman"/>
          <w:b/>
          <w:bCs/>
          <w:sz w:val="32"/>
          <w:szCs w:val="32"/>
        </w:rPr>
      </w:pPr>
    </w:p>
    <w:p w:rsidR="00D03C8D" w:rsidRPr="007773EE" w:rsidRDefault="00D03C8D" w:rsidP="00321E87">
      <w:pPr>
        <w:spacing w:line="420" w:lineRule="auto"/>
        <w:rPr>
          <w:rFonts w:ascii="黑体" w:eastAsia="黑体" w:hAnsi="宋体" w:cs="Times New Roman"/>
          <w:b/>
          <w:bCs/>
          <w:sz w:val="32"/>
          <w:szCs w:val="32"/>
        </w:rPr>
      </w:pPr>
    </w:p>
    <w:p w:rsidR="00D03C8D" w:rsidRPr="007773EE" w:rsidRDefault="00D03C8D" w:rsidP="00EE12D2">
      <w:pPr>
        <w:spacing w:line="420" w:lineRule="auto"/>
        <w:ind w:firstLineChars="196" w:firstLine="31680"/>
        <w:rPr>
          <w:rFonts w:ascii="黑体" w:eastAsia="黑体" w:hAnsi="宋体" w:cs="Times New Roman"/>
          <w:b/>
          <w:bCs/>
          <w:sz w:val="32"/>
          <w:szCs w:val="32"/>
        </w:rPr>
      </w:pPr>
      <w:r w:rsidRPr="007773EE">
        <w:rPr>
          <w:rFonts w:ascii="黑体" w:eastAsia="黑体" w:hAnsi="宋体" w:cs="黑体" w:hint="eastAsia"/>
          <w:b/>
          <w:bCs/>
          <w:sz w:val="32"/>
          <w:szCs w:val="32"/>
        </w:rPr>
        <w:t>五、课题研究的步骤安排和时间进展情况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6"/>
        <w:gridCol w:w="1684"/>
        <w:gridCol w:w="3991"/>
        <w:gridCol w:w="2489"/>
      </w:tblGrid>
      <w:tr w:rsidR="00D03C8D" w:rsidRPr="00DD0510">
        <w:tc>
          <w:tcPr>
            <w:tcW w:w="2700" w:type="dxa"/>
            <w:gridSpan w:val="2"/>
          </w:tcPr>
          <w:p w:rsidR="00D03C8D" w:rsidRPr="007773EE" w:rsidRDefault="00D03C8D" w:rsidP="00912E7D">
            <w:pPr>
              <w:spacing w:line="420" w:lineRule="auto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>步骤安排</w:t>
            </w:r>
          </w:p>
        </w:tc>
        <w:tc>
          <w:tcPr>
            <w:tcW w:w="3991" w:type="dxa"/>
          </w:tcPr>
          <w:p w:rsidR="00D03C8D" w:rsidRPr="007773EE" w:rsidRDefault="00D03C8D" w:rsidP="00D03C8D">
            <w:pPr>
              <w:spacing w:line="420" w:lineRule="auto"/>
              <w:ind w:firstLineChars="500" w:firstLine="31680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>完成内容</w:t>
            </w:r>
          </w:p>
        </w:tc>
        <w:tc>
          <w:tcPr>
            <w:tcW w:w="2489" w:type="dxa"/>
          </w:tcPr>
          <w:p w:rsidR="00D03C8D" w:rsidRPr="007773EE" w:rsidRDefault="00D03C8D" w:rsidP="00D03C8D">
            <w:pPr>
              <w:spacing w:line="420" w:lineRule="auto"/>
              <w:ind w:firstLineChars="100" w:firstLine="31680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>完成时间</w:t>
            </w:r>
          </w:p>
        </w:tc>
      </w:tr>
      <w:tr w:rsidR="00D03C8D" w:rsidRPr="00DD0510">
        <w:trPr>
          <w:trHeight w:val="757"/>
        </w:trPr>
        <w:tc>
          <w:tcPr>
            <w:tcW w:w="2700" w:type="dxa"/>
            <w:gridSpan w:val="2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3991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89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D03C8D" w:rsidRPr="00DD0510">
        <w:trPr>
          <w:trHeight w:val="767"/>
        </w:trPr>
        <w:tc>
          <w:tcPr>
            <w:tcW w:w="2700" w:type="dxa"/>
            <w:gridSpan w:val="2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3991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89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D03C8D" w:rsidRPr="00DD0510">
        <w:trPr>
          <w:trHeight w:val="762"/>
        </w:trPr>
        <w:tc>
          <w:tcPr>
            <w:tcW w:w="2700" w:type="dxa"/>
            <w:gridSpan w:val="2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3991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89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D03C8D" w:rsidRPr="00DD0510">
        <w:trPr>
          <w:trHeight w:val="786"/>
        </w:trPr>
        <w:tc>
          <w:tcPr>
            <w:tcW w:w="2700" w:type="dxa"/>
            <w:gridSpan w:val="2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3991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89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D03C8D" w:rsidRPr="00DD0510">
        <w:trPr>
          <w:trHeight w:val="768"/>
        </w:trPr>
        <w:tc>
          <w:tcPr>
            <w:tcW w:w="2700" w:type="dxa"/>
            <w:gridSpan w:val="2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3991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89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D03C8D" w:rsidRPr="00DD0510">
        <w:trPr>
          <w:trHeight w:val="764"/>
        </w:trPr>
        <w:tc>
          <w:tcPr>
            <w:tcW w:w="2700" w:type="dxa"/>
            <w:gridSpan w:val="2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3991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89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D03C8D" w:rsidRPr="00DD0510">
        <w:trPr>
          <w:trHeight w:val="760"/>
        </w:trPr>
        <w:tc>
          <w:tcPr>
            <w:tcW w:w="2700" w:type="dxa"/>
            <w:gridSpan w:val="2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3991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489" w:type="dxa"/>
          </w:tcPr>
          <w:p w:rsidR="00D03C8D" w:rsidRPr="007773EE" w:rsidRDefault="00D03C8D" w:rsidP="00912E7D">
            <w:pPr>
              <w:spacing w:line="42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D03C8D" w:rsidRPr="00DD0510">
        <w:trPr>
          <w:cantSplit/>
          <w:trHeight w:val="860"/>
        </w:trPr>
        <w:tc>
          <w:tcPr>
            <w:tcW w:w="1016" w:type="dxa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03C8D" w:rsidRPr="007773EE" w:rsidRDefault="00D03C8D" w:rsidP="00912E7D">
            <w:pPr>
              <w:spacing w:line="42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最终成果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完成时间</w:t>
            </w:r>
          </w:p>
        </w:tc>
        <w:tc>
          <w:tcPr>
            <w:tcW w:w="3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最</w:t>
            </w:r>
            <w:r w:rsidRPr="007773EE">
              <w:rPr>
                <w:rFonts w:ascii="仿宋_GB2312" w:eastAsia="仿宋_GB2312" w:hAnsi="Times New Roman" w:cs="仿宋_GB2312"/>
                <w:sz w:val="32"/>
                <w:szCs w:val="32"/>
              </w:rPr>
              <w:t xml:space="preserve"> </w:t>
            </w:r>
            <w:r w:rsidRPr="007773EE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终</w:t>
            </w:r>
            <w:r w:rsidRPr="007773EE">
              <w:rPr>
                <w:rFonts w:ascii="仿宋_GB2312" w:eastAsia="仿宋_GB2312" w:hAnsi="Times New Roman" w:cs="仿宋_GB2312"/>
                <w:sz w:val="32"/>
                <w:szCs w:val="32"/>
              </w:rPr>
              <w:t xml:space="preserve"> </w:t>
            </w:r>
            <w:r w:rsidRPr="007773EE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成</w:t>
            </w:r>
            <w:r w:rsidRPr="007773EE">
              <w:rPr>
                <w:rFonts w:ascii="仿宋_GB2312" w:eastAsia="仿宋_GB2312" w:hAnsi="Times New Roman" w:cs="仿宋_GB2312"/>
                <w:sz w:val="32"/>
                <w:szCs w:val="32"/>
              </w:rPr>
              <w:t xml:space="preserve"> </w:t>
            </w:r>
            <w:r w:rsidRPr="007773EE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果</w:t>
            </w:r>
            <w:r w:rsidRPr="007773EE">
              <w:rPr>
                <w:rFonts w:ascii="仿宋_GB2312" w:eastAsia="仿宋_GB2312" w:hAnsi="Times New Roman" w:cs="仿宋_GB2312"/>
                <w:sz w:val="32"/>
                <w:szCs w:val="32"/>
              </w:rPr>
              <w:t xml:space="preserve"> </w:t>
            </w:r>
            <w:r w:rsidRPr="007773EE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名</w:t>
            </w:r>
            <w:r w:rsidRPr="007773EE">
              <w:rPr>
                <w:rFonts w:ascii="仿宋_GB2312" w:eastAsia="仿宋_GB2312" w:hAnsi="Times New Roman" w:cs="仿宋_GB2312"/>
                <w:sz w:val="32"/>
                <w:szCs w:val="32"/>
              </w:rPr>
              <w:t xml:space="preserve"> </w:t>
            </w:r>
            <w:r w:rsidRPr="007773EE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称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3C8D" w:rsidRPr="007773EE" w:rsidRDefault="00D03C8D" w:rsidP="00D03C8D">
            <w:pPr>
              <w:spacing w:line="480" w:lineRule="exact"/>
              <w:ind w:firstLineChars="100" w:firstLine="31680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预计字数</w:t>
            </w:r>
          </w:p>
        </w:tc>
      </w:tr>
      <w:tr w:rsidR="00D03C8D" w:rsidRPr="00DD0510">
        <w:trPr>
          <w:cantSplit/>
          <w:trHeight w:val="1176"/>
        </w:trPr>
        <w:tc>
          <w:tcPr>
            <w:tcW w:w="1016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C8D" w:rsidRPr="007773EE" w:rsidRDefault="00D03C8D" w:rsidP="00912E7D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D03C8D" w:rsidRPr="00DD0510">
        <w:trPr>
          <w:cantSplit/>
          <w:trHeight w:val="1176"/>
        </w:trPr>
        <w:tc>
          <w:tcPr>
            <w:tcW w:w="1016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C8D" w:rsidRPr="007773EE" w:rsidRDefault="00D03C8D" w:rsidP="00912E7D">
            <w:pPr>
              <w:widowControl/>
              <w:jc w:val="lef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3C8D" w:rsidRPr="007773EE" w:rsidRDefault="00D03C8D" w:rsidP="00912E7D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D03C8D" w:rsidRPr="007773EE" w:rsidRDefault="00D03C8D" w:rsidP="00321E87">
      <w:pPr>
        <w:spacing w:line="420" w:lineRule="auto"/>
        <w:rPr>
          <w:rFonts w:ascii="黑体" w:eastAsia="黑体" w:hAnsi="宋体" w:cs="Times New Roman"/>
          <w:b/>
          <w:bCs/>
          <w:sz w:val="32"/>
          <w:szCs w:val="32"/>
        </w:rPr>
      </w:pPr>
    </w:p>
    <w:p w:rsidR="00D03C8D" w:rsidRPr="007773EE" w:rsidRDefault="00D03C8D" w:rsidP="00321E87">
      <w:pPr>
        <w:spacing w:line="420" w:lineRule="auto"/>
        <w:rPr>
          <w:rFonts w:ascii="黑体" w:eastAsia="黑体" w:hAnsi="宋体" w:cs="Times New Roman"/>
          <w:b/>
          <w:bCs/>
          <w:sz w:val="32"/>
          <w:szCs w:val="32"/>
        </w:rPr>
      </w:pPr>
    </w:p>
    <w:p w:rsidR="00D03C8D" w:rsidRPr="007773EE" w:rsidRDefault="00D03C8D" w:rsidP="00321E87">
      <w:pPr>
        <w:spacing w:line="420" w:lineRule="auto"/>
        <w:rPr>
          <w:rFonts w:ascii="黑体" w:eastAsia="黑体" w:hAnsi="宋体" w:cs="Times New Roman"/>
          <w:b/>
          <w:bCs/>
          <w:sz w:val="32"/>
          <w:szCs w:val="32"/>
        </w:rPr>
      </w:pPr>
    </w:p>
    <w:p w:rsidR="00D03C8D" w:rsidRPr="007773EE" w:rsidRDefault="00D03C8D" w:rsidP="00321E87">
      <w:pPr>
        <w:spacing w:line="420" w:lineRule="auto"/>
        <w:rPr>
          <w:rFonts w:ascii="黑体" w:eastAsia="黑体" w:hAnsi="宋体" w:cs="Times New Roman"/>
          <w:b/>
          <w:bCs/>
          <w:sz w:val="32"/>
          <w:szCs w:val="32"/>
        </w:rPr>
      </w:pPr>
    </w:p>
    <w:p w:rsidR="00D03C8D" w:rsidRPr="007773EE" w:rsidRDefault="00D03C8D" w:rsidP="00321E87">
      <w:pPr>
        <w:spacing w:line="420" w:lineRule="auto"/>
        <w:rPr>
          <w:rFonts w:ascii="黑体" w:eastAsia="黑体" w:hAnsi="宋体" w:cs="Times New Roman"/>
          <w:b/>
          <w:bCs/>
          <w:sz w:val="32"/>
          <w:szCs w:val="32"/>
        </w:rPr>
      </w:pPr>
    </w:p>
    <w:p w:rsidR="00D03C8D" w:rsidRPr="007773EE" w:rsidRDefault="00D03C8D" w:rsidP="00321E87">
      <w:pPr>
        <w:spacing w:line="420" w:lineRule="auto"/>
        <w:rPr>
          <w:rFonts w:ascii="黑体" w:eastAsia="黑体" w:hAnsi="宋体" w:cs="Times New Roman"/>
          <w:b/>
          <w:bCs/>
          <w:sz w:val="32"/>
          <w:szCs w:val="32"/>
        </w:rPr>
      </w:pPr>
    </w:p>
    <w:p w:rsidR="00D03C8D" w:rsidRPr="007773EE" w:rsidRDefault="00D03C8D" w:rsidP="00EE12D2">
      <w:pPr>
        <w:spacing w:line="420" w:lineRule="auto"/>
        <w:ind w:firstLineChars="196" w:firstLine="31680"/>
        <w:rPr>
          <w:rFonts w:ascii="黑体" w:eastAsia="黑体" w:hAnsi="宋体" w:cs="Times New Roman"/>
          <w:b/>
          <w:bCs/>
          <w:sz w:val="32"/>
          <w:szCs w:val="32"/>
        </w:rPr>
      </w:pPr>
      <w:r w:rsidRPr="007773EE">
        <w:rPr>
          <w:rFonts w:ascii="黑体" w:eastAsia="黑体" w:hAnsi="宋体" w:cs="黑体" w:hint="eastAsia"/>
          <w:b/>
          <w:bCs/>
          <w:sz w:val="32"/>
          <w:szCs w:val="32"/>
        </w:rPr>
        <w:t>六、团队负责人所在单位意见</w:t>
      </w:r>
    </w:p>
    <w:p w:rsidR="00D03C8D" w:rsidRPr="007773EE" w:rsidRDefault="00D03C8D" w:rsidP="00EE12D2">
      <w:pPr>
        <w:spacing w:line="420" w:lineRule="auto"/>
        <w:ind w:firstLineChars="200" w:firstLine="31680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7773EE">
        <w:rPr>
          <w:rFonts w:ascii="仿宋_GB2312" w:eastAsia="仿宋_GB2312" w:hAnsi="Times New Roman" w:cs="仿宋_GB2312" w:hint="eastAsia"/>
          <w:sz w:val="32"/>
          <w:szCs w:val="32"/>
        </w:rPr>
        <w:t>提示：申请书填写内容是否属实；团队负责人和主要成员是否适合承担申请本课题的研究；能否提供本课题研究所需要的时间、条件。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D03C8D" w:rsidRPr="00DD0510">
        <w:trPr>
          <w:trHeight w:val="8244"/>
        </w:trPr>
        <w:tc>
          <w:tcPr>
            <w:tcW w:w="8820" w:type="dxa"/>
          </w:tcPr>
          <w:p w:rsidR="00D03C8D" w:rsidRPr="007773EE" w:rsidRDefault="00D03C8D" w:rsidP="00912E7D">
            <w:pPr>
              <w:spacing w:line="300" w:lineRule="auto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300" w:lineRule="auto"/>
              <w:ind w:firstLine="735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300" w:lineRule="auto"/>
              <w:ind w:firstLine="735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300" w:lineRule="auto"/>
              <w:ind w:firstLine="735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300" w:lineRule="auto"/>
              <w:ind w:firstLine="735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300" w:lineRule="auto"/>
              <w:ind w:firstLine="735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300" w:lineRule="auto"/>
              <w:ind w:firstLine="735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300" w:lineRule="auto"/>
              <w:ind w:firstLine="735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D03C8D" w:rsidRPr="007773EE" w:rsidRDefault="00D03C8D" w:rsidP="00912E7D">
            <w:pPr>
              <w:spacing w:line="300" w:lineRule="auto"/>
              <w:ind w:firstLine="735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7773EE">
              <w:rPr>
                <w:rFonts w:ascii="仿宋_GB2312" w:eastAsia="仿宋_GB2312" w:hAnsi="宋体" w:cs="仿宋_GB2312"/>
                <w:sz w:val="32"/>
                <w:szCs w:val="32"/>
              </w:rPr>
              <w:t xml:space="preserve">                                         </w:t>
            </w:r>
          </w:p>
          <w:p w:rsidR="00D03C8D" w:rsidRPr="007773EE" w:rsidRDefault="00D03C8D" w:rsidP="00D03C8D">
            <w:pPr>
              <w:spacing w:line="300" w:lineRule="auto"/>
              <w:ind w:firstLineChars="1300" w:firstLine="31680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>单位公章：</w:t>
            </w:r>
          </w:p>
          <w:p w:rsidR="00D03C8D" w:rsidRPr="007773EE" w:rsidRDefault="00D03C8D" w:rsidP="00D03C8D">
            <w:pPr>
              <w:spacing w:line="300" w:lineRule="auto"/>
              <w:ind w:firstLineChars="2821" w:firstLine="31680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>年</w:t>
            </w:r>
            <w:r w:rsidRPr="007773EE">
              <w:rPr>
                <w:rFonts w:ascii="仿宋_GB2312" w:eastAsia="仿宋_GB2312" w:hAnsi="宋体" w:cs="仿宋_GB2312"/>
                <w:sz w:val="32"/>
                <w:szCs w:val="32"/>
              </w:rPr>
              <w:t xml:space="preserve">                           </w:t>
            </w: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　月</w:t>
            </w:r>
            <w:r w:rsidRPr="007773EE">
              <w:rPr>
                <w:rFonts w:ascii="仿宋_GB2312" w:eastAsia="仿宋_GB2312" w:hAnsi="宋体" w:cs="仿宋_GB2312"/>
                <w:sz w:val="32"/>
                <w:szCs w:val="32"/>
              </w:rPr>
              <w:t xml:space="preserve"> </w:t>
            </w: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　</w:t>
            </w:r>
            <w:r w:rsidRPr="007773EE">
              <w:rPr>
                <w:rFonts w:ascii="仿宋_GB2312" w:eastAsia="仿宋_GB2312" w:hAnsi="宋体" w:cs="仿宋_GB2312"/>
                <w:sz w:val="32"/>
                <w:szCs w:val="32"/>
              </w:rPr>
              <w:t xml:space="preserve"> </w:t>
            </w:r>
            <w:r w:rsidRPr="007773EE">
              <w:rPr>
                <w:rFonts w:ascii="仿宋_GB2312" w:eastAsia="仿宋_GB2312" w:hAnsi="宋体" w:cs="仿宋_GB2312" w:hint="eastAsia"/>
                <w:sz w:val="32"/>
                <w:szCs w:val="32"/>
              </w:rPr>
              <w:t>日</w:t>
            </w:r>
          </w:p>
          <w:p w:rsidR="00D03C8D" w:rsidRPr="007773EE" w:rsidRDefault="00D03C8D" w:rsidP="00D03C8D">
            <w:pPr>
              <w:spacing w:line="300" w:lineRule="auto"/>
              <w:ind w:firstLineChars="2850" w:firstLine="31680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</w:tbl>
    <w:p w:rsidR="00D03C8D" w:rsidRPr="007773EE" w:rsidRDefault="00D03C8D" w:rsidP="00321E87">
      <w:pPr>
        <w:rPr>
          <w:rFonts w:ascii="仿宋_GB2312" w:eastAsia="仿宋_GB2312" w:hAnsi="Times New Roman" w:cs="Times New Roman"/>
          <w:sz w:val="32"/>
          <w:szCs w:val="32"/>
        </w:rPr>
      </w:pPr>
    </w:p>
    <w:p w:rsidR="00D03C8D" w:rsidRPr="007773EE" w:rsidRDefault="00D03C8D" w:rsidP="00321E87">
      <w:pPr>
        <w:rPr>
          <w:rFonts w:ascii="Times New Roman" w:hAnsi="Times New Roman" w:cs="Times New Roman"/>
        </w:rPr>
      </w:pPr>
    </w:p>
    <w:p w:rsidR="00D03C8D" w:rsidRPr="007773EE" w:rsidRDefault="00D03C8D" w:rsidP="00321E87">
      <w:pPr>
        <w:rPr>
          <w:rFonts w:ascii="Times New Roman" w:hAnsi="Times New Roman" w:cs="Times New Roman"/>
        </w:rPr>
      </w:pPr>
    </w:p>
    <w:p w:rsidR="00D03C8D" w:rsidRPr="007773EE" w:rsidRDefault="00D03C8D" w:rsidP="00321E8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03C8D" w:rsidRPr="007773EE" w:rsidRDefault="00D03C8D" w:rsidP="00321E87">
      <w:pPr>
        <w:rPr>
          <w:rFonts w:ascii="Times New Roman" w:hAnsi="Times New Roman" w:cs="Times New Roman"/>
        </w:rPr>
      </w:pPr>
    </w:p>
    <w:p w:rsidR="00D03C8D" w:rsidRDefault="00D03C8D" w:rsidP="00321E87">
      <w:pPr>
        <w:rPr>
          <w:rFonts w:cs="Times New Roman"/>
        </w:rPr>
      </w:pPr>
    </w:p>
    <w:p w:rsidR="00D03C8D" w:rsidRPr="00321E87" w:rsidRDefault="00D03C8D" w:rsidP="00321E87">
      <w:pPr>
        <w:rPr>
          <w:rFonts w:cs="Times New Roman"/>
        </w:rPr>
      </w:pPr>
    </w:p>
    <w:sectPr w:rsidR="00D03C8D" w:rsidRPr="00321E87" w:rsidSect="00881C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42FE32"/>
    <w:multiLevelType w:val="singleLevel"/>
    <w:tmpl w:val="8B42FE3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A5668F1"/>
    <w:multiLevelType w:val="hybridMultilevel"/>
    <w:tmpl w:val="5DE213F8"/>
    <w:lvl w:ilvl="0" w:tplc="DB0A9A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926"/>
    <w:rsid w:val="000139F5"/>
    <w:rsid w:val="0001558F"/>
    <w:rsid w:val="00025657"/>
    <w:rsid w:val="00035D2E"/>
    <w:rsid w:val="00056984"/>
    <w:rsid w:val="000A3AC2"/>
    <w:rsid w:val="00132CA2"/>
    <w:rsid w:val="001360E1"/>
    <w:rsid w:val="001407D7"/>
    <w:rsid w:val="00177315"/>
    <w:rsid w:val="001E5764"/>
    <w:rsid w:val="00220EAE"/>
    <w:rsid w:val="002331F1"/>
    <w:rsid w:val="002369E2"/>
    <w:rsid w:val="00270933"/>
    <w:rsid w:val="00300932"/>
    <w:rsid w:val="00310BC0"/>
    <w:rsid w:val="00321E87"/>
    <w:rsid w:val="00335ED5"/>
    <w:rsid w:val="00343F34"/>
    <w:rsid w:val="003D3ED6"/>
    <w:rsid w:val="004015A2"/>
    <w:rsid w:val="004277F3"/>
    <w:rsid w:val="00457A56"/>
    <w:rsid w:val="004B2D8E"/>
    <w:rsid w:val="004B3584"/>
    <w:rsid w:val="004B5719"/>
    <w:rsid w:val="004E3AC3"/>
    <w:rsid w:val="004F2D4B"/>
    <w:rsid w:val="00501603"/>
    <w:rsid w:val="0052552D"/>
    <w:rsid w:val="00537926"/>
    <w:rsid w:val="005435B4"/>
    <w:rsid w:val="00566670"/>
    <w:rsid w:val="005971B6"/>
    <w:rsid w:val="005A3549"/>
    <w:rsid w:val="005B495E"/>
    <w:rsid w:val="005E37DC"/>
    <w:rsid w:val="006B5FD7"/>
    <w:rsid w:val="006C5C9D"/>
    <w:rsid w:val="00753B3D"/>
    <w:rsid w:val="007773EE"/>
    <w:rsid w:val="007D24DE"/>
    <w:rsid w:val="00811019"/>
    <w:rsid w:val="008157BA"/>
    <w:rsid w:val="0085036B"/>
    <w:rsid w:val="00881CCA"/>
    <w:rsid w:val="008A3189"/>
    <w:rsid w:val="008A6D6D"/>
    <w:rsid w:val="008C77F4"/>
    <w:rsid w:val="00905790"/>
    <w:rsid w:val="00912E7D"/>
    <w:rsid w:val="00930939"/>
    <w:rsid w:val="00930F50"/>
    <w:rsid w:val="00944C65"/>
    <w:rsid w:val="009862F9"/>
    <w:rsid w:val="009F2E9A"/>
    <w:rsid w:val="00A01279"/>
    <w:rsid w:val="00A10DC7"/>
    <w:rsid w:val="00A34B0D"/>
    <w:rsid w:val="00A42140"/>
    <w:rsid w:val="00AA6234"/>
    <w:rsid w:val="00B23E88"/>
    <w:rsid w:val="00B6589C"/>
    <w:rsid w:val="00BF31A1"/>
    <w:rsid w:val="00BF4AEE"/>
    <w:rsid w:val="00C54017"/>
    <w:rsid w:val="00CA21E8"/>
    <w:rsid w:val="00CC25EA"/>
    <w:rsid w:val="00CF32F0"/>
    <w:rsid w:val="00CF673D"/>
    <w:rsid w:val="00D03C8D"/>
    <w:rsid w:val="00D320D8"/>
    <w:rsid w:val="00D334B2"/>
    <w:rsid w:val="00D642F7"/>
    <w:rsid w:val="00D725CB"/>
    <w:rsid w:val="00DD0510"/>
    <w:rsid w:val="00DF3EBC"/>
    <w:rsid w:val="00E25F66"/>
    <w:rsid w:val="00E36F1A"/>
    <w:rsid w:val="00E529D5"/>
    <w:rsid w:val="00E70E09"/>
    <w:rsid w:val="00E773BD"/>
    <w:rsid w:val="00E8568A"/>
    <w:rsid w:val="00EA18AA"/>
    <w:rsid w:val="00EE12D2"/>
    <w:rsid w:val="00F25375"/>
    <w:rsid w:val="00FC5462"/>
    <w:rsid w:val="00FE1A5F"/>
    <w:rsid w:val="00F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8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5831;&#23558;&#30005;&#23376;&#29256;&#21457;&#33267;FZB4975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172</Words>
  <Characters>981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杨轲</dc:creator>
  <cp:keywords/>
  <dc:description/>
  <cp:lastModifiedBy>NTKO</cp:lastModifiedBy>
  <cp:revision>5</cp:revision>
  <dcterms:created xsi:type="dcterms:W3CDTF">2020-04-23T03:01:00Z</dcterms:created>
  <dcterms:modified xsi:type="dcterms:W3CDTF">2020-05-09T08:08:00Z</dcterms:modified>
</cp:coreProperties>
</file>